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0714" w:rsidRPr="00A37B9A" w:rsidRDefault="000F0714" w:rsidP="000F0714">
      <w:pPr>
        <w:pStyle w:val="a7"/>
        <w:jc w:val="center"/>
      </w:pPr>
      <w:r w:rsidRPr="00A37B9A">
        <w:t xml:space="preserve">Сводная ведомость результатов </w:t>
      </w:r>
      <w:r w:rsidR="004654AF" w:rsidRPr="00A37B9A">
        <w:t xml:space="preserve">проведения </w:t>
      </w:r>
      <w:r w:rsidRPr="00A37B9A">
        <w:t>специальной оценки условий труда</w:t>
      </w:r>
    </w:p>
    <w:p w:rsidR="00B3448B" w:rsidRPr="00A37B9A" w:rsidRDefault="00B3448B" w:rsidP="00B3448B"/>
    <w:p w:rsidR="00B3448B" w:rsidRPr="00A37B9A" w:rsidRDefault="00B3448B" w:rsidP="00AA1C76">
      <w:pPr>
        <w:ind w:left="142"/>
      </w:pPr>
      <w:r w:rsidRPr="00A37B9A">
        <w:t>Наименование организации:</w:t>
      </w:r>
      <w:r w:rsidRPr="00A37B9A">
        <w:rPr>
          <w:rStyle w:val="a9"/>
        </w:rPr>
        <w:t xml:space="preserve"> </w:t>
      </w:r>
      <w:r w:rsidR="00701CCB">
        <w:fldChar w:fldCharType="begin"/>
      </w:r>
      <w:r w:rsidR="00701CCB">
        <w:instrText xml:space="preserve"> DOCVARIABLE ceh_info \* MERGEFORMAT </w:instrText>
      </w:r>
      <w:r w:rsidR="00701CCB">
        <w:fldChar w:fldCharType="separate"/>
      </w:r>
      <w:r w:rsidR="008546BF" w:rsidRPr="008546BF">
        <w:rPr>
          <w:rStyle w:val="a9"/>
        </w:rPr>
        <w:t xml:space="preserve">Федеральное государственное бюджетное учреждение науки Институт горного дела Уральского отделения Российской академии наук </w:t>
      </w:r>
      <w:r w:rsidR="00701CCB">
        <w:rPr>
          <w:rStyle w:val="a9"/>
        </w:rPr>
        <w:fldChar w:fldCharType="end"/>
      </w:r>
      <w:r w:rsidRPr="00A37B9A">
        <w:rPr>
          <w:rStyle w:val="a9"/>
        </w:rPr>
        <w:t> </w:t>
      </w:r>
    </w:p>
    <w:p w:rsidR="00F06873" w:rsidRPr="00A37B9A" w:rsidRDefault="00F06873" w:rsidP="004654AF">
      <w:pPr>
        <w:suppressAutoHyphens/>
        <w:jc w:val="right"/>
      </w:pPr>
      <w:r w:rsidRPr="00A37B9A">
        <w:t>Таблица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8"/>
        <w:gridCol w:w="985"/>
        <w:gridCol w:w="2976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A37B9A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A37B9A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A37B9A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A37B9A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7B9A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A37B9A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A37B9A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7B9A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A37B9A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A37B9A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A37B9A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A37B9A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7B9A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A37B9A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7B9A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A37B9A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7B9A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A37B9A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7B9A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A37B9A" w:rsidTr="00A37B9A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A37B9A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5" w:type="dxa"/>
            <w:vAlign w:val="center"/>
          </w:tcPr>
          <w:p w:rsidR="00AF1EDF" w:rsidRPr="00A37B9A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7B9A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2976" w:type="dxa"/>
            <w:vAlign w:val="center"/>
          </w:tcPr>
          <w:p w:rsidR="00AF1EDF" w:rsidRPr="00A37B9A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7B9A">
              <w:rPr>
                <w:rFonts w:ascii="Times New Roman" w:hAnsi="Times New Roman"/>
                <w:sz w:val="20"/>
                <w:szCs w:val="20"/>
              </w:rPr>
              <w:t>в том числе 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A37B9A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A37B9A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F1EDF" w:rsidRPr="00A37B9A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7B9A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A37B9A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7B9A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A37B9A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7B9A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A37B9A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7B9A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A37B9A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A37B9A" w:rsidTr="00A37B9A">
        <w:trPr>
          <w:jc w:val="center"/>
        </w:trPr>
        <w:tc>
          <w:tcPr>
            <w:tcW w:w="3518" w:type="dxa"/>
            <w:vAlign w:val="center"/>
          </w:tcPr>
          <w:p w:rsidR="00AF1EDF" w:rsidRPr="00A37B9A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7B9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85" w:type="dxa"/>
            <w:vAlign w:val="center"/>
          </w:tcPr>
          <w:p w:rsidR="00AF1EDF" w:rsidRPr="00A37B9A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7B9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976" w:type="dxa"/>
            <w:vAlign w:val="center"/>
          </w:tcPr>
          <w:p w:rsidR="00AF1EDF" w:rsidRPr="00A37B9A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7B9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A37B9A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7B9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A37B9A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7B9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A37B9A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7B9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A37B9A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7B9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A37B9A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7B9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A37B9A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7B9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A37B9A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7B9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A37B9A" w:rsidTr="00A37B9A">
        <w:trPr>
          <w:jc w:val="center"/>
        </w:trPr>
        <w:tc>
          <w:tcPr>
            <w:tcW w:w="3518" w:type="dxa"/>
            <w:vAlign w:val="center"/>
          </w:tcPr>
          <w:p w:rsidR="00AF1EDF" w:rsidRPr="00A37B9A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 w:rsidRPr="00A37B9A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985" w:type="dxa"/>
            <w:vAlign w:val="center"/>
          </w:tcPr>
          <w:p w:rsidR="00AF1EDF" w:rsidRPr="00A37B9A" w:rsidRDefault="008546B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976" w:type="dxa"/>
            <w:vAlign w:val="center"/>
          </w:tcPr>
          <w:p w:rsidR="00AF1EDF" w:rsidRPr="00A37B9A" w:rsidRDefault="008546B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63" w:type="dxa"/>
            <w:vAlign w:val="center"/>
          </w:tcPr>
          <w:p w:rsidR="00AF1EDF" w:rsidRPr="00A37B9A" w:rsidRDefault="008546B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A37B9A" w:rsidRDefault="008546B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A37B9A" w:rsidRDefault="008546B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A37B9A" w:rsidRDefault="008546B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A37B9A" w:rsidRDefault="008546B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A37B9A" w:rsidRDefault="008546B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A37B9A" w:rsidRDefault="008546B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A37B9A" w:rsidTr="00A37B9A">
        <w:trPr>
          <w:jc w:val="center"/>
        </w:trPr>
        <w:tc>
          <w:tcPr>
            <w:tcW w:w="3518" w:type="dxa"/>
            <w:vAlign w:val="center"/>
          </w:tcPr>
          <w:p w:rsidR="00AF1EDF" w:rsidRPr="00A37B9A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A37B9A">
              <w:rPr>
                <w:rFonts w:ascii="Times New Roman" w:hAnsi="Times New Roman"/>
                <w:sz w:val="20"/>
                <w:szCs w:val="20"/>
              </w:rPr>
              <w:t>Работники, занятые на рабочих местах (чел.)</w:t>
            </w:r>
          </w:p>
        </w:tc>
        <w:tc>
          <w:tcPr>
            <w:tcW w:w="985" w:type="dxa"/>
            <w:vAlign w:val="center"/>
          </w:tcPr>
          <w:p w:rsidR="00AF1EDF" w:rsidRPr="00A37B9A" w:rsidRDefault="008546B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976" w:type="dxa"/>
            <w:vAlign w:val="center"/>
          </w:tcPr>
          <w:p w:rsidR="00AF1EDF" w:rsidRPr="00A37B9A" w:rsidRDefault="008546B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63" w:type="dxa"/>
            <w:vAlign w:val="center"/>
          </w:tcPr>
          <w:p w:rsidR="00AF1EDF" w:rsidRPr="00A37B9A" w:rsidRDefault="008546B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A37B9A" w:rsidRDefault="008546B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A37B9A" w:rsidRDefault="008546B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A37B9A" w:rsidRDefault="008546B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A37B9A" w:rsidRDefault="008546B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A37B9A" w:rsidRDefault="008546B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A37B9A" w:rsidRDefault="008546B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A37B9A" w:rsidTr="00A37B9A">
        <w:trPr>
          <w:jc w:val="center"/>
        </w:trPr>
        <w:tc>
          <w:tcPr>
            <w:tcW w:w="3518" w:type="dxa"/>
            <w:vAlign w:val="center"/>
          </w:tcPr>
          <w:p w:rsidR="00AF1EDF" w:rsidRPr="00A37B9A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A37B9A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985" w:type="dxa"/>
            <w:vAlign w:val="center"/>
          </w:tcPr>
          <w:p w:rsidR="00AF1EDF" w:rsidRPr="00A37B9A" w:rsidRDefault="008546B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976" w:type="dxa"/>
            <w:vAlign w:val="center"/>
          </w:tcPr>
          <w:p w:rsidR="00AF1EDF" w:rsidRPr="00A37B9A" w:rsidRDefault="008546B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3" w:type="dxa"/>
            <w:vAlign w:val="center"/>
          </w:tcPr>
          <w:p w:rsidR="00AF1EDF" w:rsidRPr="00A37B9A" w:rsidRDefault="008546B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A37B9A" w:rsidRDefault="008546B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69" w:type="dxa"/>
            <w:vAlign w:val="center"/>
          </w:tcPr>
          <w:p w:rsidR="00AF1EDF" w:rsidRPr="00A37B9A" w:rsidRDefault="008546B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A37B9A" w:rsidRDefault="008546B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A37B9A" w:rsidRDefault="008546B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A37B9A" w:rsidRDefault="008546B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A37B9A" w:rsidRDefault="008546B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A37B9A" w:rsidTr="00A37B9A">
        <w:trPr>
          <w:jc w:val="center"/>
        </w:trPr>
        <w:tc>
          <w:tcPr>
            <w:tcW w:w="3518" w:type="dxa"/>
            <w:vAlign w:val="center"/>
          </w:tcPr>
          <w:p w:rsidR="00AF1EDF" w:rsidRPr="00A37B9A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 w:rsidRPr="00A37B9A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985" w:type="dxa"/>
            <w:vAlign w:val="center"/>
          </w:tcPr>
          <w:p w:rsidR="00AF1EDF" w:rsidRPr="00A37B9A" w:rsidRDefault="008546B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76" w:type="dxa"/>
            <w:vAlign w:val="center"/>
          </w:tcPr>
          <w:p w:rsidR="00AF1EDF" w:rsidRPr="00A37B9A" w:rsidRDefault="008546B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A37B9A" w:rsidRDefault="008546B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A37B9A" w:rsidRDefault="008546B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A37B9A" w:rsidRDefault="008546B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A37B9A" w:rsidRDefault="008546B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A37B9A" w:rsidRDefault="008546B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A37B9A" w:rsidRDefault="008546B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A37B9A" w:rsidRDefault="008546B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A37B9A" w:rsidTr="00A37B9A">
        <w:trPr>
          <w:jc w:val="center"/>
        </w:trPr>
        <w:tc>
          <w:tcPr>
            <w:tcW w:w="3518" w:type="dxa"/>
            <w:vAlign w:val="center"/>
          </w:tcPr>
          <w:p w:rsidR="00AF1EDF" w:rsidRPr="00A37B9A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 w:rsidRPr="00A37B9A"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985" w:type="dxa"/>
            <w:vAlign w:val="center"/>
          </w:tcPr>
          <w:p w:rsidR="00AF1EDF" w:rsidRPr="00A37B9A" w:rsidRDefault="008546B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76" w:type="dxa"/>
            <w:vAlign w:val="center"/>
          </w:tcPr>
          <w:p w:rsidR="00AF1EDF" w:rsidRPr="00A37B9A" w:rsidRDefault="008546B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A37B9A" w:rsidRDefault="008546B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A37B9A" w:rsidRDefault="008546B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A37B9A" w:rsidRDefault="008546B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A37B9A" w:rsidRDefault="008546B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A37B9A" w:rsidRDefault="008546B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A37B9A" w:rsidRDefault="008546B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A37B9A" w:rsidRDefault="008546B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06873" w:rsidRPr="00A37B9A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bookmarkStart w:id="6" w:name="_GoBack"/>
      <w:bookmarkEnd w:id="6"/>
    </w:p>
    <w:sectPr w:rsidR="00F06873" w:rsidRPr="00A37B9A" w:rsidSect="00BF6D5F">
      <w:footerReference w:type="default" r:id="rId6"/>
      <w:pgSz w:w="16838" w:h="11906" w:orient="landscape"/>
      <w:pgMar w:top="1021" w:right="851" w:bottom="851" w:left="851" w:header="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1CCB" w:rsidRDefault="00701CCB" w:rsidP="00BF6D5F">
      <w:r>
        <w:separator/>
      </w:r>
    </w:p>
  </w:endnote>
  <w:endnote w:type="continuationSeparator" w:id="0">
    <w:p w:rsidR="00701CCB" w:rsidRDefault="00701CCB" w:rsidP="00BF6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975" w:type="pct"/>
      <w:tblLook w:val="01E0" w:firstRow="1" w:lastRow="1" w:firstColumn="1" w:lastColumn="1" w:noHBand="0" w:noVBand="0"/>
    </w:tblPr>
    <w:tblGrid>
      <w:gridCol w:w="13008"/>
      <w:gridCol w:w="418"/>
      <w:gridCol w:w="1849"/>
    </w:tblGrid>
    <w:tr w:rsidR="00BF6D5F" w:rsidTr="000659F3">
      <w:tc>
        <w:tcPr>
          <w:tcW w:w="13009" w:type="dxa"/>
          <w:shd w:val="clear" w:color="auto" w:fill="auto"/>
        </w:tcPr>
        <w:p w:rsidR="00BF6D5F" w:rsidRPr="00956FC2" w:rsidRDefault="00BF6D5F" w:rsidP="000659F3">
          <w:pPr>
            <w:rPr>
              <w:sz w:val="20"/>
            </w:rPr>
          </w:pPr>
        </w:p>
      </w:tc>
      <w:tc>
        <w:tcPr>
          <w:tcW w:w="418" w:type="dxa"/>
          <w:shd w:val="clear" w:color="auto" w:fill="auto"/>
        </w:tcPr>
        <w:p w:rsidR="00BF6D5F" w:rsidRPr="00956FC2" w:rsidRDefault="00BF6D5F" w:rsidP="000659F3">
          <w:pPr>
            <w:jc w:val="center"/>
            <w:rPr>
              <w:sz w:val="20"/>
            </w:rPr>
          </w:pPr>
          <w:bookmarkStart w:id="7" w:name="kolontitul2"/>
          <w:bookmarkEnd w:id="7"/>
        </w:p>
      </w:tc>
      <w:tc>
        <w:tcPr>
          <w:tcW w:w="1849" w:type="dxa"/>
          <w:shd w:val="clear" w:color="auto" w:fill="auto"/>
        </w:tcPr>
        <w:p w:rsidR="00BF6D5F" w:rsidRPr="00956FC2" w:rsidRDefault="00BF6D5F" w:rsidP="000659F3">
          <w:pPr>
            <w:pStyle w:val="ad"/>
            <w:ind w:right="-54"/>
            <w:jc w:val="right"/>
            <w:rPr>
              <w:sz w:val="20"/>
              <w:lang w:val="en-US"/>
            </w:rPr>
          </w:pPr>
          <w:r w:rsidRPr="00956FC2">
            <w:rPr>
              <w:rStyle w:val="af"/>
              <w:sz w:val="20"/>
            </w:rPr>
            <w:t xml:space="preserve">Стр. </w:t>
          </w:r>
          <w:r w:rsidRPr="00956FC2">
            <w:rPr>
              <w:rStyle w:val="af"/>
              <w:sz w:val="20"/>
            </w:rPr>
            <w:fldChar w:fldCharType="begin"/>
          </w:r>
          <w:r w:rsidRPr="00956FC2">
            <w:rPr>
              <w:rStyle w:val="af"/>
              <w:sz w:val="20"/>
            </w:rPr>
            <w:instrText xml:space="preserve">PAGE  </w:instrText>
          </w:r>
          <w:r w:rsidRPr="00956FC2">
            <w:rPr>
              <w:rStyle w:val="af"/>
              <w:sz w:val="20"/>
            </w:rPr>
            <w:fldChar w:fldCharType="separate"/>
          </w:r>
          <w:r w:rsidR="008546BF">
            <w:rPr>
              <w:rStyle w:val="af"/>
              <w:noProof/>
              <w:sz w:val="20"/>
            </w:rPr>
            <w:t>1</w:t>
          </w:r>
          <w:r w:rsidRPr="00956FC2">
            <w:rPr>
              <w:rStyle w:val="af"/>
              <w:sz w:val="20"/>
            </w:rPr>
            <w:fldChar w:fldCharType="end"/>
          </w:r>
          <w:r w:rsidRPr="00956FC2">
            <w:rPr>
              <w:rStyle w:val="af"/>
              <w:sz w:val="20"/>
            </w:rPr>
            <w:t xml:space="preserve"> из </w:t>
          </w:r>
          <w:r w:rsidR="00701CCB">
            <w:fldChar w:fldCharType="begin"/>
          </w:r>
          <w:r w:rsidR="00701CCB">
            <w:instrText xml:space="preserve"> SECTIONPAGES   \* MERGEFORMAT </w:instrText>
          </w:r>
          <w:r w:rsidR="00701CCB">
            <w:fldChar w:fldCharType="separate"/>
          </w:r>
          <w:r w:rsidR="00627EB6" w:rsidRPr="00627EB6">
            <w:rPr>
              <w:rStyle w:val="af"/>
              <w:noProof/>
              <w:sz w:val="20"/>
              <w:szCs w:val="24"/>
            </w:rPr>
            <w:t>1</w:t>
          </w:r>
          <w:r w:rsidR="00701CCB">
            <w:rPr>
              <w:rStyle w:val="af"/>
              <w:noProof/>
              <w:sz w:val="20"/>
              <w:szCs w:val="24"/>
            </w:rPr>
            <w:fldChar w:fldCharType="end"/>
          </w:r>
          <w:r w:rsidRPr="00956FC2">
            <w:rPr>
              <w:rStyle w:val="af"/>
              <w:sz w:val="20"/>
            </w:rPr>
            <w:t xml:space="preserve"> </w:t>
          </w:r>
        </w:p>
      </w:tc>
    </w:tr>
  </w:tbl>
  <w:p w:rsidR="00BF6D5F" w:rsidRDefault="00BF6D5F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1CCB" w:rsidRDefault="00701CCB" w:rsidP="00BF6D5F">
      <w:r>
        <w:separator/>
      </w:r>
    </w:p>
  </w:footnote>
  <w:footnote w:type="continuationSeparator" w:id="0">
    <w:p w:rsidR="00701CCB" w:rsidRDefault="00701CCB" w:rsidP="00BF6D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ctivedoc_name" w:val="Документ12"/>
    <w:docVar w:name="att_org_adr" w:val="620026, Свердловская, обл., г. Екатеринбург, ул. Бажова, 193, оф. 172"/>
    <w:docVar w:name="att_org_dop" w:val="Общество с ограниченной ответственностью Учебно-экспертный центр охраны труда &quot;Строитель&quot; (ООО УЭЦ ОТ &quot;СТРОИТЕЛЬ&quot;); _x000d__x000a_Юридический адрес: 620026, Свердловская обл., г.Екатеринбург, ул.Бажова, д.193, оф.172; Регистрационный номер – 56 от 15.06.2015"/>
    <w:docVar w:name="att_org_name" w:val="Общество с ограниченной ответственностью Учебно-экспертный центр охраны труда &quot;Строитель&quot; (ООО УЭЦ ОТ &quot;СТРОИТЕЛЬ&quot;)"/>
    <w:docVar w:name="att_org_reg_date" w:val="15.06.2015"/>
    <w:docVar w:name="att_org_reg_num" w:val="56"/>
    <w:docVar w:name="boss_fio" w:val="Прикмета Андрей Валерьевич"/>
    <w:docVar w:name="ceh_info" w:val="Федеральное государственное бюджетное учреждение науки Институт горного дела Уральского отделения Российской академии наук "/>
    <w:docVar w:name="D_dog" w:val="   "/>
    <w:docVar w:name="D_prikaz" w:val="   "/>
    <w:docVar w:name="doc_name" w:val="Документ12"/>
    <w:docVar w:name="doc_type" w:val="5"/>
    <w:docVar w:name="fill_date" w:val="24.07.2024"/>
    <w:docVar w:name="kpp_code" w:val="   "/>
    <w:docVar w:name="N_dog" w:val="   "/>
    <w:docVar w:name="N_prikaz" w:val="   "/>
    <w:docVar w:name="org_guid" w:val="B91306DCDD92472AB64549F8AC1960BA"/>
    <w:docVar w:name="org_id" w:val="153"/>
    <w:docVar w:name="org_name" w:val="     "/>
    <w:docVar w:name="pers_guids" w:val="7C28449A0F7540D8B5329EC4EC27A620@173-805-362-76"/>
    <w:docVar w:name="pers_snils" w:val="7C28449A0F7540D8B5329EC4EC27A620@173-805-362-76"/>
    <w:docVar w:name="podr_id" w:val="org_153"/>
    <w:docVar w:name="pred_dolg" w:val="Председатель профкома"/>
    <w:docVar w:name="pred_fio" w:val="Криницын Р.В."/>
    <w:docVar w:name="rbtd_name" w:val="Федеральное государственное бюджетное учреждение науки Институт горного дела Уральского отделения Российской академии наук "/>
    <w:docVar w:name="sout_id" w:val="   "/>
    <w:docVar w:name="step_test" w:val="6"/>
    <w:docVar w:name="sv_docs" w:val="1"/>
  </w:docVars>
  <w:rsids>
    <w:rsidRoot w:val="00627EB6"/>
    <w:rsid w:val="0002033E"/>
    <w:rsid w:val="000659F3"/>
    <w:rsid w:val="00073D4D"/>
    <w:rsid w:val="000C5130"/>
    <w:rsid w:val="000D3760"/>
    <w:rsid w:val="000F0714"/>
    <w:rsid w:val="00115617"/>
    <w:rsid w:val="00162FCD"/>
    <w:rsid w:val="00196135"/>
    <w:rsid w:val="001A7AC3"/>
    <w:rsid w:val="001B19D8"/>
    <w:rsid w:val="00237B32"/>
    <w:rsid w:val="0026575E"/>
    <w:rsid w:val="002743B5"/>
    <w:rsid w:val="002761BA"/>
    <w:rsid w:val="003A1C01"/>
    <w:rsid w:val="003A2259"/>
    <w:rsid w:val="003C3080"/>
    <w:rsid w:val="003C79E5"/>
    <w:rsid w:val="003F4B55"/>
    <w:rsid w:val="00450E3E"/>
    <w:rsid w:val="004654AF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20B7F"/>
    <w:rsid w:val="00627EB6"/>
    <w:rsid w:val="0065289A"/>
    <w:rsid w:val="006655F3"/>
    <w:rsid w:val="0067226F"/>
    <w:rsid w:val="006D4A72"/>
    <w:rsid w:val="006E4DFC"/>
    <w:rsid w:val="00701CCB"/>
    <w:rsid w:val="00725C51"/>
    <w:rsid w:val="00730ACA"/>
    <w:rsid w:val="00820552"/>
    <w:rsid w:val="008546BF"/>
    <w:rsid w:val="008F067F"/>
    <w:rsid w:val="00936F48"/>
    <w:rsid w:val="009647F7"/>
    <w:rsid w:val="009A1326"/>
    <w:rsid w:val="009D6532"/>
    <w:rsid w:val="009E7DBD"/>
    <w:rsid w:val="00A026A4"/>
    <w:rsid w:val="00A37B9A"/>
    <w:rsid w:val="00A720CF"/>
    <w:rsid w:val="00AA1C76"/>
    <w:rsid w:val="00AF1EDF"/>
    <w:rsid w:val="00B12F45"/>
    <w:rsid w:val="00B2089E"/>
    <w:rsid w:val="00B3448B"/>
    <w:rsid w:val="00B874F5"/>
    <w:rsid w:val="00BA560A"/>
    <w:rsid w:val="00BF6D5F"/>
    <w:rsid w:val="00C0355B"/>
    <w:rsid w:val="00C93056"/>
    <w:rsid w:val="00CA2E96"/>
    <w:rsid w:val="00CD2568"/>
    <w:rsid w:val="00D11966"/>
    <w:rsid w:val="00DB7E57"/>
    <w:rsid w:val="00DC0F74"/>
    <w:rsid w:val="00DC1A91"/>
    <w:rsid w:val="00DD6622"/>
    <w:rsid w:val="00DF3B0A"/>
    <w:rsid w:val="00E25119"/>
    <w:rsid w:val="00E30B79"/>
    <w:rsid w:val="00E458F1"/>
    <w:rsid w:val="00EA3306"/>
    <w:rsid w:val="00EB7BDE"/>
    <w:rsid w:val="00EC5373"/>
    <w:rsid w:val="00F06873"/>
    <w:rsid w:val="00F262EE"/>
    <w:rsid w:val="00F835B0"/>
    <w:rsid w:val="00FD4EE4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068A964-7D47-4CDF-9A47-AAA2D8261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BF6D5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BF6D5F"/>
    <w:rPr>
      <w:sz w:val="24"/>
    </w:rPr>
  </w:style>
  <w:style w:type="paragraph" w:styleId="ad">
    <w:name w:val="footer"/>
    <w:basedOn w:val="a"/>
    <w:link w:val="ae"/>
    <w:rsid w:val="00BF6D5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BF6D5F"/>
    <w:rPr>
      <w:sz w:val="24"/>
    </w:rPr>
  </w:style>
  <w:style w:type="character" w:styleId="af">
    <w:name w:val="page number"/>
    <w:rsid w:val="00BF6D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0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06 Сводная ведомость</vt:lpstr>
    </vt:vector>
  </TitlesOfParts>
  <Company>Microsoft</Company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06 Сводная ведомость</dc:title>
  <dc:creator>0114</dc:creator>
  <cp:lastModifiedBy>Наталья Н. Кирдяпкина</cp:lastModifiedBy>
  <cp:revision>2</cp:revision>
  <dcterms:created xsi:type="dcterms:W3CDTF">2024-07-20T12:40:00Z</dcterms:created>
  <dcterms:modified xsi:type="dcterms:W3CDTF">2024-08-14T10:00:00Z</dcterms:modified>
</cp:coreProperties>
</file>